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45" w:rsidRPr="00D74645" w:rsidRDefault="00D74645" w:rsidP="00D74645">
      <w:pPr>
        <w:jc w:val="center"/>
        <w:rPr>
          <w:b/>
          <w:sz w:val="24"/>
          <w:szCs w:val="24"/>
        </w:rPr>
      </w:pPr>
      <w:r w:rsidRPr="00D74645">
        <w:rPr>
          <w:b/>
          <w:sz w:val="24"/>
          <w:szCs w:val="24"/>
        </w:rPr>
        <w:t>АДМИНИСТРАЦИЯ ВОРОНЦОВСКОГО СЕЛЬСКОГО ПОСЕЛЕНИЯ ПОЛТАВСКОГО МУНИЦИПАЛЬНОГО РАЙОНА ОМСКОЙ ОБЛАСТИ</w:t>
      </w:r>
    </w:p>
    <w:p w:rsidR="00D74645" w:rsidRPr="00D74645" w:rsidRDefault="00D74645" w:rsidP="00D74645">
      <w:pPr>
        <w:jc w:val="center"/>
        <w:rPr>
          <w:sz w:val="24"/>
          <w:szCs w:val="24"/>
        </w:rPr>
      </w:pPr>
    </w:p>
    <w:p w:rsidR="00D74645" w:rsidRPr="00D74645" w:rsidRDefault="00D74645" w:rsidP="00D74645">
      <w:pPr>
        <w:jc w:val="center"/>
        <w:rPr>
          <w:sz w:val="24"/>
          <w:szCs w:val="24"/>
        </w:rPr>
      </w:pPr>
    </w:p>
    <w:p w:rsidR="00D74645" w:rsidRPr="00D74645" w:rsidRDefault="006F4493" w:rsidP="006F4493">
      <w:pPr>
        <w:tabs>
          <w:tab w:val="center" w:pos="4677"/>
          <w:tab w:val="left" w:pos="68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74645" w:rsidRPr="00D74645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ab/>
      </w:r>
    </w:p>
    <w:p w:rsidR="00D74645" w:rsidRPr="00D74645" w:rsidRDefault="00D74645" w:rsidP="00D74645">
      <w:pPr>
        <w:jc w:val="center"/>
        <w:rPr>
          <w:sz w:val="24"/>
          <w:szCs w:val="24"/>
        </w:rPr>
      </w:pPr>
    </w:p>
    <w:p w:rsidR="00D74645" w:rsidRPr="00D74645" w:rsidRDefault="006D2B4B" w:rsidP="00D74645">
      <w:pPr>
        <w:pStyle w:val="a4"/>
        <w:rPr>
          <w:sz w:val="24"/>
          <w:szCs w:val="24"/>
        </w:rPr>
      </w:pPr>
      <w:r w:rsidRPr="00AC6BDD">
        <w:rPr>
          <w:sz w:val="24"/>
          <w:szCs w:val="24"/>
        </w:rPr>
        <w:t xml:space="preserve">от </w:t>
      </w:r>
      <w:r w:rsidR="00E06B1D" w:rsidRPr="00AC6BDD">
        <w:rPr>
          <w:sz w:val="24"/>
          <w:szCs w:val="24"/>
        </w:rPr>
        <w:t xml:space="preserve">   </w:t>
      </w:r>
      <w:r w:rsidR="0099535F">
        <w:rPr>
          <w:sz w:val="24"/>
          <w:szCs w:val="24"/>
        </w:rPr>
        <w:t>30</w:t>
      </w:r>
      <w:r w:rsidR="00C92F50" w:rsidRPr="00AC6BDD">
        <w:rPr>
          <w:sz w:val="24"/>
          <w:szCs w:val="24"/>
        </w:rPr>
        <w:t xml:space="preserve"> </w:t>
      </w:r>
      <w:r w:rsidR="00E06B1D" w:rsidRPr="00AC6BDD">
        <w:rPr>
          <w:sz w:val="24"/>
          <w:szCs w:val="24"/>
        </w:rPr>
        <w:t>октября</w:t>
      </w:r>
      <w:r w:rsidRPr="00AC6BDD">
        <w:rPr>
          <w:sz w:val="24"/>
          <w:szCs w:val="24"/>
        </w:rPr>
        <w:t xml:space="preserve"> 20</w:t>
      </w:r>
      <w:r w:rsidR="00C10930" w:rsidRPr="00AC6BDD">
        <w:rPr>
          <w:sz w:val="24"/>
          <w:szCs w:val="24"/>
        </w:rPr>
        <w:t>2</w:t>
      </w:r>
      <w:r w:rsidR="00E06B1D" w:rsidRPr="00AC6BDD">
        <w:rPr>
          <w:sz w:val="24"/>
          <w:szCs w:val="24"/>
        </w:rPr>
        <w:t>4</w:t>
      </w:r>
      <w:r w:rsidRPr="00AC6BDD">
        <w:rPr>
          <w:sz w:val="24"/>
          <w:szCs w:val="24"/>
        </w:rPr>
        <w:t>года</w:t>
      </w:r>
      <w:r w:rsidR="00D74645" w:rsidRPr="00D74645">
        <w:rPr>
          <w:sz w:val="24"/>
          <w:szCs w:val="24"/>
        </w:rPr>
        <w:t xml:space="preserve">                          </w:t>
      </w:r>
      <w:r w:rsidR="00D74645">
        <w:rPr>
          <w:sz w:val="24"/>
          <w:szCs w:val="24"/>
        </w:rPr>
        <w:t xml:space="preserve">                         </w:t>
      </w:r>
      <w:r w:rsidR="00D74645" w:rsidRPr="00D74645">
        <w:rPr>
          <w:sz w:val="24"/>
          <w:szCs w:val="24"/>
        </w:rPr>
        <w:t xml:space="preserve">                                                 № </w:t>
      </w:r>
      <w:r w:rsidR="0099535F">
        <w:rPr>
          <w:sz w:val="24"/>
          <w:szCs w:val="24"/>
        </w:rPr>
        <w:t>82</w:t>
      </w:r>
    </w:p>
    <w:p w:rsidR="00086BA0" w:rsidRPr="00480AE3" w:rsidRDefault="00086BA0" w:rsidP="00E06B1D">
      <w:pPr>
        <w:jc w:val="center"/>
        <w:rPr>
          <w:sz w:val="24"/>
          <w:szCs w:val="24"/>
        </w:rPr>
      </w:pPr>
    </w:p>
    <w:p w:rsidR="00E06B1D" w:rsidRPr="00BA2C1E" w:rsidRDefault="00086BA0" w:rsidP="00E06B1D">
      <w:pPr>
        <w:jc w:val="center"/>
        <w:rPr>
          <w:sz w:val="24"/>
          <w:szCs w:val="24"/>
        </w:rPr>
      </w:pPr>
      <w:r w:rsidRPr="006A616A">
        <w:rPr>
          <w:b/>
          <w:sz w:val="24"/>
          <w:szCs w:val="24"/>
        </w:rPr>
        <w:t>О</w:t>
      </w:r>
      <w:r w:rsidR="006D2B4B">
        <w:rPr>
          <w:b/>
          <w:sz w:val="24"/>
          <w:szCs w:val="24"/>
        </w:rPr>
        <w:t xml:space="preserve"> внесении изменений </w:t>
      </w:r>
      <w:r w:rsidR="00C10930">
        <w:rPr>
          <w:b/>
          <w:sz w:val="24"/>
          <w:szCs w:val="24"/>
        </w:rPr>
        <w:t xml:space="preserve">в </w:t>
      </w:r>
      <w:r w:rsidR="00E06B1D" w:rsidRPr="00BA2C1E">
        <w:rPr>
          <w:b/>
          <w:sz w:val="24"/>
          <w:szCs w:val="24"/>
        </w:rPr>
        <w:t>Административн</w:t>
      </w:r>
      <w:r w:rsidR="00E06B1D">
        <w:rPr>
          <w:b/>
          <w:sz w:val="24"/>
          <w:szCs w:val="24"/>
        </w:rPr>
        <w:t xml:space="preserve">ый </w:t>
      </w:r>
      <w:r w:rsidR="00E06B1D" w:rsidRPr="00BA2C1E">
        <w:rPr>
          <w:b/>
          <w:sz w:val="24"/>
          <w:szCs w:val="24"/>
        </w:rPr>
        <w:t>регламент предоставления муниципальной услуги «Выдача разрешений на вступление в брак лицам в возрасте от шестнадцати до восемнадцати лет»</w:t>
      </w:r>
      <w:r w:rsidR="00E06B1D">
        <w:rPr>
          <w:b/>
          <w:sz w:val="24"/>
          <w:szCs w:val="24"/>
        </w:rPr>
        <w:t xml:space="preserve">, утвержденный постановлением </w:t>
      </w:r>
      <w:r w:rsidR="00E06B1D" w:rsidRPr="00BA2C1E">
        <w:rPr>
          <w:sz w:val="24"/>
          <w:szCs w:val="24"/>
        </w:rPr>
        <w:t xml:space="preserve">№ </w:t>
      </w:r>
      <w:r w:rsidR="00E06B1D">
        <w:rPr>
          <w:sz w:val="24"/>
          <w:szCs w:val="24"/>
        </w:rPr>
        <w:t>18</w:t>
      </w:r>
      <w:r w:rsidR="00E06B1D" w:rsidRPr="00BA2C1E">
        <w:rPr>
          <w:sz w:val="24"/>
          <w:szCs w:val="24"/>
        </w:rPr>
        <w:t xml:space="preserve"> от </w:t>
      </w:r>
      <w:r w:rsidR="00E06B1D">
        <w:rPr>
          <w:sz w:val="24"/>
          <w:szCs w:val="24"/>
        </w:rPr>
        <w:t>16.02.</w:t>
      </w:r>
      <w:r w:rsidR="00E06B1D" w:rsidRPr="00BA2C1E">
        <w:rPr>
          <w:sz w:val="24"/>
          <w:szCs w:val="24"/>
        </w:rPr>
        <w:t>2016</w:t>
      </w:r>
    </w:p>
    <w:p w:rsidR="00086BA0" w:rsidRPr="00F0141A" w:rsidRDefault="00086BA0" w:rsidP="00E06B1D">
      <w:pPr>
        <w:rPr>
          <w:b/>
          <w:sz w:val="24"/>
          <w:szCs w:val="24"/>
        </w:rPr>
      </w:pPr>
    </w:p>
    <w:p w:rsidR="00086BA0" w:rsidRPr="006D28D8" w:rsidRDefault="00086BA0" w:rsidP="00086BA0">
      <w:pPr>
        <w:jc w:val="both"/>
        <w:rPr>
          <w:sz w:val="24"/>
          <w:szCs w:val="24"/>
        </w:rPr>
      </w:pPr>
    </w:p>
    <w:p w:rsidR="00086BA0" w:rsidRPr="00C10930" w:rsidRDefault="00086BA0" w:rsidP="00086BA0">
      <w:pPr>
        <w:jc w:val="both"/>
        <w:rPr>
          <w:sz w:val="24"/>
          <w:szCs w:val="24"/>
        </w:rPr>
      </w:pPr>
      <w:r w:rsidRPr="006D28D8">
        <w:rPr>
          <w:sz w:val="24"/>
          <w:szCs w:val="24"/>
        </w:rPr>
        <w:t xml:space="preserve"> </w:t>
      </w:r>
      <w:r w:rsidRPr="006D28D8">
        <w:rPr>
          <w:sz w:val="24"/>
          <w:szCs w:val="24"/>
        </w:rPr>
        <w:tab/>
        <w:t>Руководствуясь Федеральным Законом «Об общих принципах организации местного самоуправления в Российской Федерации» №</w:t>
      </w:r>
      <w:r w:rsidR="003661CF">
        <w:rPr>
          <w:sz w:val="24"/>
          <w:szCs w:val="24"/>
        </w:rPr>
        <w:t xml:space="preserve"> </w:t>
      </w:r>
      <w:r w:rsidRPr="006D28D8">
        <w:rPr>
          <w:sz w:val="24"/>
          <w:szCs w:val="24"/>
        </w:rPr>
        <w:t>131 – ФЗ от 06.10.2003 года,  в соответствии с Федеральным Законом  «Об организации предоставления государственных и муниципальных услуг» №</w:t>
      </w:r>
      <w:r w:rsidR="003661CF">
        <w:rPr>
          <w:sz w:val="24"/>
          <w:szCs w:val="24"/>
        </w:rPr>
        <w:t xml:space="preserve"> </w:t>
      </w:r>
      <w:r w:rsidRPr="006D28D8">
        <w:rPr>
          <w:sz w:val="24"/>
          <w:szCs w:val="24"/>
        </w:rPr>
        <w:t>210 – ФЗ от 27.07.2010 года,</w:t>
      </w:r>
      <w:r w:rsidR="00C10930">
        <w:rPr>
          <w:sz w:val="24"/>
          <w:szCs w:val="24"/>
        </w:rPr>
        <w:t xml:space="preserve"> принимая во внимание письмо прокуратуры Полтавского района от </w:t>
      </w:r>
      <w:r w:rsidR="00C10930" w:rsidRPr="00C10930">
        <w:rPr>
          <w:sz w:val="24"/>
          <w:szCs w:val="24"/>
        </w:rPr>
        <w:t>11.04.2021 № 46-04-2020/1336</w:t>
      </w:r>
      <w:r w:rsidR="00C10930">
        <w:rPr>
          <w:sz w:val="24"/>
          <w:szCs w:val="24"/>
        </w:rPr>
        <w:t>,</w:t>
      </w:r>
      <w:r w:rsidRPr="00C10930">
        <w:rPr>
          <w:sz w:val="24"/>
          <w:szCs w:val="24"/>
        </w:rPr>
        <w:t xml:space="preserve"> Уставом </w:t>
      </w:r>
      <w:r w:rsidR="00EB4B59" w:rsidRPr="00C10930">
        <w:rPr>
          <w:sz w:val="24"/>
          <w:szCs w:val="24"/>
        </w:rPr>
        <w:t>Воронцовского</w:t>
      </w:r>
      <w:r w:rsidRPr="00C10930">
        <w:rPr>
          <w:sz w:val="24"/>
          <w:szCs w:val="24"/>
        </w:rPr>
        <w:t xml:space="preserve"> сельского поселения </w:t>
      </w:r>
    </w:p>
    <w:p w:rsidR="00086BA0" w:rsidRPr="006D28D8" w:rsidRDefault="00086BA0" w:rsidP="00086BA0">
      <w:pPr>
        <w:jc w:val="both"/>
        <w:rPr>
          <w:sz w:val="24"/>
          <w:szCs w:val="24"/>
        </w:rPr>
      </w:pPr>
    </w:p>
    <w:p w:rsidR="00086BA0" w:rsidRPr="00D74645" w:rsidRDefault="00086BA0" w:rsidP="00086BA0">
      <w:pPr>
        <w:jc w:val="both"/>
        <w:rPr>
          <w:b/>
          <w:sz w:val="24"/>
          <w:szCs w:val="24"/>
        </w:rPr>
      </w:pPr>
      <w:r w:rsidRPr="00D74645">
        <w:rPr>
          <w:b/>
          <w:sz w:val="24"/>
          <w:szCs w:val="24"/>
        </w:rPr>
        <w:t>ПОСТАНОВЛЯЮ:</w:t>
      </w:r>
    </w:p>
    <w:p w:rsidR="000D653C" w:rsidRDefault="000D653C" w:rsidP="000D653C">
      <w:pPr>
        <w:jc w:val="both"/>
        <w:rPr>
          <w:sz w:val="24"/>
          <w:szCs w:val="24"/>
        </w:rPr>
      </w:pPr>
    </w:p>
    <w:p w:rsidR="000D653C" w:rsidRPr="006D2B4B" w:rsidRDefault="000D653C" w:rsidP="000D65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D2B4B">
        <w:rPr>
          <w:sz w:val="24"/>
          <w:szCs w:val="24"/>
        </w:rPr>
        <w:t>Внести изменения в Административны</w:t>
      </w:r>
      <w:r>
        <w:rPr>
          <w:sz w:val="24"/>
          <w:szCs w:val="24"/>
        </w:rPr>
        <w:t>й</w:t>
      </w:r>
      <w:r w:rsidRPr="006D2B4B">
        <w:rPr>
          <w:sz w:val="24"/>
          <w:szCs w:val="24"/>
        </w:rPr>
        <w:t xml:space="preserve"> регламент предоставления муниципальн</w:t>
      </w:r>
      <w:r>
        <w:rPr>
          <w:sz w:val="24"/>
          <w:szCs w:val="24"/>
        </w:rPr>
        <w:t xml:space="preserve">ых </w:t>
      </w:r>
      <w:r w:rsidRPr="006D2B4B">
        <w:rPr>
          <w:sz w:val="24"/>
          <w:szCs w:val="24"/>
        </w:rPr>
        <w:t xml:space="preserve">услуг </w:t>
      </w:r>
      <w:r w:rsidRPr="00BA2C1E">
        <w:rPr>
          <w:b/>
          <w:sz w:val="24"/>
          <w:szCs w:val="24"/>
        </w:rPr>
        <w:t>«</w:t>
      </w:r>
      <w:r w:rsidRPr="00AC6BDD">
        <w:rPr>
          <w:sz w:val="24"/>
          <w:szCs w:val="24"/>
        </w:rPr>
        <w:t>Выдача разрешений на вступление в брак лицам в возрасте от шестнадцати до восемнадцати лет</w:t>
      </w:r>
      <w:r w:rsidRPr="00BA2C1E">
        <w:rPr>
          <w:b/>
          <w:sz w:val="24"/>
          <w:szCs w:val="24"/>
        </w:rPr>
        <w:t>»</w:t>
      </w:r>
      <w:r w:rsidRPr="006D2B4B">
        <w:rPr>
          <w:sz w:val="24"/>
          <w:szCs w:val="24"/>
        </w:rPr>
        <w:t xml:space="preserve">, утвержденный постановлением администрации Воронцовского сельского поселения от 16.02.2016 № </w:t>
      </w:r>
      <w:r>
        <w:rPr>
          <w:sz w:val="24"/>
          <w:szCs w:val="24"/>
        </w:rPr>
        <w:t>18</w:t>
      </w:r>
      <w:r w:rsidRPr="006D2B4B">
        <w:rPr>
          <w:sz w:val="24"/>
          <w:szCs w:val="24"/>
        </w:rPr>
        <w:t xml:space="preserve"> (далее – регламент):</w:t>
      </w:r>
    </w:p>
    <w:p w:rsidR="000D653C" w:rsidRDefault="00E112A2" w:rsidP="000D653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1</w:t>
      </w:r>
      <w:r w:rsidR="000D653C" w:rsidRPr="006D2B4B">
        <w:rPr>
          <w:sz w:val="24"/>
          <w:szCs w:val="24"/>
        </w:rPr>
        <w:t xml:space="preserve">.1. Пункт </w:t>
      </w:r>
      <w:r>
        <w:rPr>
          <w:sz w:val="24"/>
          <w:szCs w:val="24"/>
        </w:rPr>
        <w:t>3</w:t>
      </w:r>
      <w:r w:rsidR="000D653C">
        <w:rPr>
          <w:sz w:val="24"/>
          <w:szCs w:val="24"/>
        </w:rPr>
        <w:t xml:space="preserve"> </w:t>
      </w:r>
      <w:r w:rsidR="000D653C" w:rsidRPr="006D2B4B">
        <w:rPr>
          <w:sz w:val="24"/>
          <w:szCs w:val="24"/>
        </w:rPr>
        <w:t xml:space="preserve"> регламента </w:t>
      </w:r>
      <w:r w:rsidR="0099535F">
        <w:rPr>
          <w:sz w:val="24"/>
          <w:szCs w:val="24"/>
        </w:rPr>
        <w:t>изложить в с</w:t>
      </w:r>
      <w:r w:rsidR="000D653C" w:rsidRPr="006D2B4B">
        <w:rPr>
          <w:sz w:val="24"/>
          <w:szCs w:val="24"/>
        </w:rPr>
        <w:t>ледующе</w:t>
      </w:r>
      <w:r w:rsidR="0099535F">
        <w:rPr>
          <w:sz w:val="24"/>
          <w:szCs w:val="24"/>
        </w:rPr>
        <w:t>й редакции</w:t>
      </w:r>
      <w:r w:rsidR="000D653C" w:rsidRPr="006D2B4B">
        <w:rPr>
          <w:sz w:val="24"/>
          <w:szCs w:val="24"/>
        </w:rPr>
        <w:t>:</w:t>
      </w:r>
      <w:r w:rsidR="000D653C" w:rsidRPr="00D0320F">
        <w:rPr>
          <w:sz w:val="28"/>
          <w:szCs w:val="28"/>
        </w:rPr>
        <w:t xml:space="preserve"> </w:t>
      </w:r>
    </w:p>
    <w:p w:rsidR="00E112A2" w:rsidRPr="00E112A2" w:rsidRDefault="00E112A2" w:rsidP="00E112A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112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Разрешение на вступление в брак несовершеннолетнему лицу (далее также разрешение на вступление в брак) выдается при наличии:</w:t>
      </w:r>
    </w:p>
    <w:p w:rsidR="00E112A2" w:rsidRPr="00E112A2" w:rsidRDefault="00E112A2" w:rsidP="00E112A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а) уважительных причин, дающих в соответствии с Семейным кодексом Российской Федерации право на вступление в брак лицу, достигшему возраста шестнадцати лет (далее - уважительные причины):</w:t>
      </w:r>
    </w:p>
    <w:p w:rsidR="00E112A2" w:rsidRPr="00E112A2" w:rsidRDefault="00E112A2" w:rsidP="00E112A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- беременность;</w:t>
      </w:r>
    </w:p>
    <w:p w:rsidR="00E112A2" w:rsidRPr="00E112A2" w:rsidRDefault="00E112A2" w:rsidP="00E112A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- рождение ребенка у лиц, желающих вступить в брак;</w:t>
      </w:r>
    </w:p>
    <w:p w:rsidR="00E112A2" w:rsidRPr="00E112A2" w:rsidRDefault="00E112A2" w:rsidP="00E112A2">
      <w:pPr>
        <w:pStyle w:val="af1"/>
        <w:jc w:val="both"/>
        <w:rPr>
          <w:rStyle w:val="af7"/>
          <w:rFonts w:ascii="Times New Roman" w:hAnsi="Times New Roman" w:cs="Times New Roman"/>
          <w:b w:val="0"/>
          <w:iCs/>
          <w:sz w:val="24"/>
          <w:szCs w:val="24"/>
        </w:rPr>
      </w:pP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- непосредственная угроза жизни одной из сторон;</w:t>
      </w:r>
      <w:r w:rsidR="0099535F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»;</w:t>
      </w:r>
    </w:p>
    <w:p w:rsidR="00E112A2" w:rsidRPr="00E112A2" w:rsidRDefault="00E112A2" w:rsidP="00E112A2">
      <w:pPr>
        <w:pStyle w:val="af1"/>
        <w:jc w:val="both"/>
        <w:rPr>
          <w:rStyle w:val="af7"/>
          <w:rFonts w:ascii="Times New Roman" w:hAnsi="Times New Roman" w:cs="Times New Roman"/>
          <w:b w:val="0"/>
          <w:iCs/>
          <w:sz w:val="24"/>
          <w:szCs w:val="24"/>
        </w:rPr>
      </w:pP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 xml:space="preserve">1.2. Пункт </w:t>
      </w:r>
      <w:r w:rsidR="0099535F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20</w:t>
      </w: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 xml:space="preserve"> регламента дополнить пп</w:t>
      </w:r>
      <w:r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.</w:t>
      </w: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 xml:space="preserve"> 8 следующего содержания: «</w:t>
      </w:r>
      <w:r w:rsidRPr="00E112A2">
        <w:rPr>
          <w:rFonts w:ascii="Times New Roman" w:hAnsi="Times New Roman" w:cs="Times New Roman"/>
          <w:sz w:val="24"/>
          <w:szCs w:val="24"/>
        </w:rPr>
        <w:t xml:space="preserve">8) Информация (справка, выписка) подтверждающая возникновение особых условий, создающих </w:t>
      </w: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непосредственн</w:t>
      </w:r>
      <w:r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 xml:space="preserve">ую </w:t>
      </w: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угроз</w:t>
      </w:r>
      <w:r w:rsidR="00AC6BDD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у</w:t>
      </w: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 xml:space="preserve"> жизни одной из сторон</w:t>
      </w:r>
      <w:r w:rsidR="0099535F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.</w:t>
      </w: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>»;</w:t>
      </w:r>
    </w:p>
    <w:p w:rsidR="00E112A2" w:rsidRPr="00E112A2" w:rsidRDefault="00E112A2" w:rsidP="00E112A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E112A2">
        <w:rPr>
          <w:rStyle w:val="af7"/>
          <w:rFonts w:ascii="Times New Roman" w:hAnsi="Times New Roman" w:cs="Times New Roman"/>
          <w:b w:val="0"/>
          <w:iCs/>
          <w:sz w:val="24"/>
          <w:szCs w:val="24"/>
        </w:rPr>
        <w:t xml:space="preserve">1.3. </w:t>
      </w:r>
      <w:r w:rsidRPr="00E112A2">
        <w:rPr>
          <w:rFonts w:ascii="Times New Roman" w:hAnsi="Times New Roman" w:cs="Times New Roman"/>
          <w:sz w:val="24"/>
          <w:szCs w:val="24"/>
        </w:rPr>
        <w:t xml:space="preserve">Пункт 18 регламента изложить в следующей редакции: </w:t>
      </w:r>
    </w:p>
    <w:p w:rsidR="000D653C" w:rsidRPr="00D0320F" w:rsidRDefault="00E112A2" w:rsidP="00E112A2">
      <w:pPr>
        <w:pStyle w:val="af1"/>
        <w:jc w:val="both"/>
        <w:rPr>
          <w:sz w:val="24"/>
          <w:szCs w:val="28"/>
        </w:rPr>
      </w:pPr>
      <w:r w:rsidRPr="00E112A2">
        <w:rPr>
          <w:rFonts w:ascii="Times New Roman" w:hAnsi="Times New Roman" w:cs="Times New Roman"/>
          <w:sz w:val="24"/>
          <w:szCs w:val="24"/>
        </w:rPr>
        <w:t>«18.</w:t>
      </w:r>
      <w:r w:rsidRPr="00E1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2A2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Срок предоставления муниципальной услуги не может превышать 10 рабочих дней (при непосредственной угрозе жизни одной из сторон, желающих вступить в брак - 3 рабочих дней) со дня регистрации заявления и прилагаемых к нему документов </w:t>
      </w:r>
      <w:r w:rsidRPr="00E112A2">
        <w:rPr>
          <w:rStyle w:val="af8"/>
          <w:rFonts w:ascii="Times New Roman" w:hAnsi="Times New Roman" w:cs="Times New Roman"/>
          <w:bCs/>
          <w:i w:val="0"/>
          <w:sz w:val="24"/>
          <w:szCs w:val="24"/>
        </w:rPr>
        <w:t xml:space="preserve">до дня регистрации результата </w:t>
      </w:r>
      <w:r w:rsidRPr="00E112A2">
        <w:rPr>
          <w:rStyle w:val="af8"/>
          <w:rFonts w:ascii="Times New Roman" w:hAnsi="Times New Roman" w:cs="Times New Roman"/>
          <w:bCs/>
          <w:i w:val="0"/>
        </w:rPr>
        <w:t>услуги в администрации.»</w:t>
      </w:r>
      <w:r>
        <w:rPr>
          <w:rStyle w:val="af8"/>
          <w:rFonts w:ascii="Times New Roman" w:hAnsi="Times New Roman" w:cs="Times New Roman"/>
          <w:bCs/>
          <w:i w:val="0"/>
        </w:rPr>
        <w:t>;</w:t>
      </w:r>
    </w:p>
    <w:p w:rsidR="000D653C" w:rsidRPr="006D2B4B" w:rsidRDefault="000D653C" w:rsidP="000D65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359A">
        <w:rPr>
          <w:sz w:val="24"/>
          <w:szCs w:val="24"/>
        </w:rPr>
        <w:t xml:space="preserve"> </w:t>
      </w:r>
      <w:r w:rsidRPr="006D2B4B">
        <w:rPr>
          <w:sz w:val="24"/>
          <w:szCs w:val="24"/>
        </w:rPr>
        <w:t>2. Настоящее постановление опубликовать (обнародовать).</w:t>
      </w:r>
    </w:p>
    <w:p w:rsidR="000D653C" w:rsidRDefault="000D653C" w:rsidP="000D653C">
      <w:pPr>
        <w:ind w:firstLine="567"/>
        <w:jc w:val="both"/>
        <w:rPr>
          <w:sz w:val="24"/>
          <w:szCs w:val="24"/>
        </w:rPr>
      </w:pPr>
      <w:r w:rsidRPr="006D2B4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AC6BDD" w:rsidRDefault="00AC6BDD" w:rsidP="000D653C">
      <w:pPr>
        <w:ind w:firstLine="567"/>
        <w:jc w:val="both"/>
        <w:rPr>
          <w:sz w:val="24"/>
          <w:szCs w:val="24"/>
        </w:rPr>
      </w:pPr>
    </w:p>
    <w:p w:rsidR="000D653C" w:rsidRDefault="000D653C" w:rsidP="000D653C">
      <w:pPr>
        <w:rPr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472008" w:rsidTr="00BC68E9">
        <w:tc>
          <w:tcPr>
            <w:tcW w:w="2660" w:type="dxa"/>
          </w:tcPr>
          <w:p w:rsidR="00472008" w:rsidRPr="007074C2" w:rsidRDefault="00472008" w:rsidP="00BC68E9">
            <w:pPr>
              <w:jc w:val="both"/>
              <w:rPr>
                <w:sz w:val="24"/>
                <w:szCs w:val="28"/>
              </w:rPr>
            </w:pPr>
            <w:r w:rsidRPr="007074C2">
              <w:rPr>
                <w:sz w:val="24"/>
                <w:szCs w:val="28"/>
              </w:rPr>
              <w:t>Глава</w:t>
            </w:r>
            <w:r>
              <w:rPr>
                <w:sz w:val="24"/>
                <w:szCs w:val="28"/>
              </w:rPr>
              <w:t xml:space="preserve"> </w:t>
            </w:r>
            <w:r w:rsidRPr="007074C2">
              <w:rPr>
                <w:sz w:val="24"/>
                <w:szCs w:val="28"/>
              </w:rPr>
              <w:t>Воронцовского сельского поселения</w:t>
            </w:r>
          </w:p>
        </w:tc>
        <w:tc>
          <w:tcPr>
            <w:tcW w:w="3720" w:type="dxa"/>
          </w:tcPr>
          <w:p w:rsidR="00472008" w:rsidRPr="007074C2" w:rsidRDefault="00472008" w:rsidP="00BC68E9">
            <w:pPr>
              <w:rPr>
                <w:sz w:val="24"/>
                <w:szCs w:val="28"/>
              </w:rPr>
            </w:pPr>
          </w:p>
        </w:tc>
        <w:tc>
          <w:tcPr>
            <w:tcW w:w="3191" w:type="dxa"/>
          </w:tcPr>
          <w:p w:rsidR="00472008" w:rsidRPr="007074C2" w:rsidRDefault="00472008" w:rsidP="00BC68E9">
            <w:pPr>
              <w:rPr>
                <w:sz w:val="24"/>
                <w:szCs w:val="28"/>
              </w:rPr>
            </w:pPr>
          </w:p>
          <w:p w:rsidR="00472008" w:rsidRPr="007074C2" w:rsidRDefault="00472008" w:rsidP="00BC68E9">
            <w:pPr>
              <w:jc w:val="both"/>
              <w:rPr>
                <w:sz w:val="24"/>
                <w:szCs w:val="28"/>
              </w:rPr>
            </w:pPr>
            <w:r w:rsidRPr="007074C2">
              <w:rPr>
                <w:sz w:val="24"/>
                <w:szCs w:val="28"/>
              </w:rPr>
              <w:t>И.И. Черноштан</w:t>
            </w:r>
          </w:p>
          <w:p w:rsidR="00472008" w:rsidRPr="007074C2" w:rsidRDefault="00472008" w:rsidP="00BC68E9">
            <w:pPr>
              <w:rPr>
                <w:sz w:val="24"/>
                <w:szCs w:val="28"/>
              </w:rPr>
            </w:pPr>
          </w:p>
        </w:tc>
      </w:tr>
    </w:tbl>
    <w:p w:rsidR="00086BA0" w:rsidRDefault="00086BA0" w:rsidP="00AC6BDD">
      <w:pPr>
        <w:ind w:firstLine="567"/>
        <w:jc w:val="both"/>
        <w:rPr>
          <w:sz w:val="24"/>
          <w:szCs w:val="24"/>
        </w:rPr>
      </w:pPr>
    </w:p>
    <w:sectPr w:rsidR="00086BA0" w:rsidSect="006D2B4B">
      <w:footerReference w:type="default" r:id="rId7"/>
      <w:pgSz w:w="11906" w:h="16838"/>
      <w:pgMar w:top="1134" w:right="850" w:bottom="1134" w:left="1701" w:header="568" w:footer="70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F3A" w:rsidRDefault="00894F3A">
      <w:r>
        <w:separator/>
      </w:r>
    </w:p>
  </w:endnote>
  <w:endnote w:type="continuationSeparator" w:id="1">
    <w:p w:rsidR="00894F3A" w:rsidRDefault="0089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3170"/>
      <w:docPartObj>
        <w:docPartGallery w:val="Page Numbers (Bottom of Page)"/>
        <w:docPartUnique/>
      </w:docPartObj>
    </w:sdtPr>
    <w:sdtContent>
      <w:p w:rsidR="00522A47" w:rsidRDefault="00ED5124">
        <w:pPr>
          <w:pStyle w:val="af2"/>
          <w:jc w:val="right"/>
        </w:pPr>
        <w:fldSimple w:instr=" PAGE   \* MERGEFORMAT ">
          <w:r w:rsidR="00AC6BDD">
            <w:rPr>
              <w:noProof/>
            </w:rPr>
            <w:t>2</w:t>
          </w:r>
        </w:fldSimple>
      </w:p>
    </w:sdtContent>
  </w:sdt>
  <w:p w:rsidR="00522A47" w:rsidRDefault="00522A4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F3A" w:rsidRDefault="00894F3A">
      <w:r>
        <w:separator/>
      </w:r>
    </w:p>
  </w:footnote>
  <w:footnote w:type="continuationSeparator" w:id="1">
    <w:p w:rsidR="00894F3A" w:rsidRDefault="00894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A6"/>
    <w:multiLevelType w:val="multilevel"/>
    <w:tmpl w:val="9D44DF9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2E666C8"/>
    <w:multiLevelType w:val="hybridMultilevel"/>
    <w:tmpl w:val="B046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A1B"/>
    <w:multiLevelType w:val="multilevel"/>
    <w:tmpl w:val="990873E4"/>
    <w:lvl w:ilvl="0">
      <w:start w:val="1"/>
      <w:numFmt w:val="bullet"/>
      <w:lvlText w:val="-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9AE0E0D"/>
    <w:multiLevelType w:val="multilevel"/>
    <w:tmpl w:val="8B269442"/>
    <w:lvl w:ilvl="0">
      <w:start w:val="1"/>
      <w:numFmt w:val="bullet"/>
      <w:lvlText w:val="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EC852D3"/>
    <w:multiLevelType w:val="hybridMultilevel"/>
    <w:tmpl w:val="841CBAB2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93F88"/>
    <w:multiLevelType w:val="hybridMultilevel"/>
    <w:tmpl w:val="14CC27F6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66A3"/>
    <w:multiLevelType w:val="multilevel"/>
    <w:tmpl w:val="B0E6DE4C"/>
    <w:lvl w:ilvl="0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15E50B4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D4851"/>
    <w:multiLevelType w:val="hybridMultilevel"/>
    <w:tmpl w:val="3DB6D95A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0F374D"/>
    <w:multiLevelType w:val="hybridMultilevel"/>
    <w:tmpl w:val="820ED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A4176C"/>
    <w:multiLevelType w:val="hybridMultilevel"/>
    <w:tmpl w:val="82905032"/>
    <w:lvl w:ilvl="0" w:tplc="53DA5F1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6E477D"/>
    <w:multiLevelType w:val="hybridMultilevel"/>
    <w:tmpl w:val="9B00D368"/>
    <w:lvl w:ilvl="0" w:tplc="53DA5F16">
      <w:start w:val="1"/>
      <w:numFmt w:val="decimal"/>
      <w:lvlText w:val="%1."/>
      <w:lvlJc w:val="left"/>
      <w:pPr>
        <w:ind w:left="244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B67F90"/>
    <w:multiLevelType w:val="hybridMultilevel"/>
    <w:tmpl w:val="081455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E30FC1"/>
    <w:multiLevelType w:val="hybridMultilevel"/>
    <w:tmpl w:val="2E8E4E7A"/>
    <w:lvl w:ilvl="0" w:tplc="FB56AB3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6163DA"/>
    <w:multiLevelType w:val="hybridMultilevel"/>
    <w:tmpl w:val="F2C02F06"/>
    <w:lvl w:ilvl="0" w:tplc="A8A8E3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2433F"/>
    <w:multiLevelType w:val="hybridMultilevel"/>
    <w:tmpl w:val="DBD03D72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A5C33EA"/>
    <w:multiLevelType w:val="hybridMultilevel"/>
    <w:tmpl w:val="9AE610B8"/>
    <w:lvl w:ilvl="0" w:tplc="53DA5F16">
      <w:start w:val="1"/>
      <w:numFmt w:val="decimal"/>
      <w:lvlText w:val="%1."/>
      <w:lvlJc w:val="left"/>
      <w:pPr>
        <w:ind w:left="22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373931"/>
    <w:multiLevelType w:val="hybridMultilevel"/>
    <w:tmpl w:val="B84CCDD8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01E39"/>
    <w:multiLevelType w:val="hybridMultilevel"/>
    <w:tmpl w:val="584024BA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285BE6"/>
    <w:multiLevelType w:val="hybridMultilevel"/>
    <w:tmpl w:val="7EBC7F8A"/>
    <w:lvl w:ilvl="0" w:tplc="5748EBF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6F9C04BF"/>
    <w:multiLevelType w:val="hybridMultilevel"/>
    <w:tmpl w:val="80E2F6FE"/>
    <w:lvl w:ilvl="0" w:tplc="FB56AB3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A2066CA"/>
    <w:multiLevelType w:val="hybridMultilevel"/>
    <w:tmpl w:val="53CE83DC"/>
    <w:lvl w:ilvl="0" w:tplc="FB56AB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21"/>
  </w:num>
  <w:num w:numId="5">
    <w:abstractNumId w:val="12"/>
  </w:num>
  <w:num w:numId="6">
    <w:abstractNumId w:val="4"/>
  </w:num>
  <w:num w:numId="7">
    <w:abstractNumId w:val="17"/>
  </w:num>
  <w:num w:numId="8">
    <w:abstractNumId w:val="11"/>
  </w:num>
  <w:num w:numId="9">
    <w:abstractNumId w:val="21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21"/>
  </w:num>
  <w:num w:numId="19">
    <w:abstractNumId w:val="7"/>
  </w:num>
  <w:num w:numId="20">
    <w:abstractNumId w:val="21"/>
  </w:num>
  <w:num w:numId="21">
    <w:abstractNumId w:val="16"/>
  </w:num>
  <w:num w:numId="22">
    <w:abstractNumId w:val="5"/>
  </w:num>
  <w:num w:numId="23">
    <w:abstractNumId w:val="8"/>
  </w:num>
  <w:num w:numId="24">
    <w:abstractNumId w:val="22"/>
  </w:num>
  <w:num w:numId="25">
    <w:abstractNumId w:val="23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13"/>
  </w:num>
  <w:num w:numId="31">
    <w:abstractNumId w:val="14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DEE"/>
    <w:rsid w:val="00003443"/>
    <w:rsid w:val="00003CFE"/>
    <w:rsid w:val="00004367"/>
    <w:rsid w:val="00005A61"/>
    <w:rsid w:val="00007D4E"/>
    <w:rsid w:val="000104AC"/>
    <w:rsid w:val="000111CC"/>
    <w:rsid w:val="00012678"/>
    <w:rsid w:val="00022817"/>
    <w:rsid w:val="00023C77"/>
    <w:rsid w:val="00036F8E"/>
    <w:rsid w:val="00043253"/>
    <w:rsid w:val="00043CD7"/>
    <w:rsid w:val="00045A7A"/>
    <w:rsid w:val="000463C0"/>
    <w:rsid w:val="00050517"/>
    <w:rsid w:val="00052A6E"/>
    <w:rsid w:val="00054F2E"/>
    <w:rsid w:val="00055984"/>
    <w:rsid w:val="00055C62"/>
    <w:rsid w:val="00056364"/>
    <w:rsid w:val="0005639D"/>
    <w:rsid w:val="00056410"/>
    <w:rsid w:val="00056925"/>
    <w:rsid w:val="000603C1"/>
    <w:rsid w:val="0006097E"/>
    <w:rsid w:val="00061DDE"/>
    <w:rsid w:val="000636DE"/>
    <w:rsid w:val="000651DA"/>
    <w:rsid w:val="00070BCC"/>
    <w:rsid w:val="00070F16"/>
    <w:rsid w:val="00072414"/>
    <w:rsid w:val="00074E11"/>
    <w:rsid w:val="00080F1A"/>
    <w:rsid w:val="00081AD9"/>
    <w:rsid w:val="00086BA0"/>
    <w:rsid w:val="00086D9C"/>
    <w:rsid w:val="0009278B"/>
    <w:rsid w:val="00096270"/>
    <w:rsid w:val="000B26C3"/>
    <w:rsid w:val="000C56B7"/>
    <w:rsid w:val="000C67DB"/>
    <w:rsid w:val="000C6F28"/>
    <w:rsid w:val="000D653C"/>
    <w:rsid w:val="000E15A8"/>
    <w:rsid w:val="000E49D8"/>
    <w:rsid w:val="000F3EC2"/>
    <w:rsid w:val="0010571C"/>
    <w:rsid w:val="00106188"/>
    <w:rsid w:val="001069E1"/>
    <w:rsid w:val="0011112A"/>
    <w:rsid w:val="00111AB3"/>
    <w:rsid w:val="00113610"/>
    <w:rsid w:val="00113F60"/>
    <w:rsid w:val="00123AC1"/>
    <w:rsid w:val="00136BEF"/>
    <w:rsid w:val="0014289E"/>
    <w:rsid w:val="00142DA5"/>
    <w:rsid w:val="00145E97"/>
    <w:rsid w:val="00146653"/>
    <w:rsid w:val="00150219"/>
    <w:rsid w:val="0015223D"/>
    <w:rsid w:val="001534F0"/>
    <w:rsid w:val="00153ED8"/>
    <w:rsid w:val="00156455"/>
    <w:rsid w:val="00161B33"/>
    <w:rsid w:val="001621A6"/>
    <w:rsid w:val="00162FFB"/>
    <w:rsid w:val="001649E4"/>
    <w:rsid w:val="00166A87"/>
    <w:rsid w:val="00170C0E"/>
    <w:rsid w:val="00174A45"/>
    <w:rsid w:val="00176085"/>
    <w:rsid w:val="00176729"/>
    <w:rsid w:val="00180E99"/>
    <w:rsid w:val="00181DF5"/>
    <w:rsid w:val="00182F5D"/>
    <w:rsid w:val="001841D1"/>
    <w:rsid w:val="001869E2"/>
    <w:rsid w:val="00194F79"/>
    <w:rsid w:val="00197AC5"/>
    <w:rsid w:val="001A19C5"/>
    <w:rsid w:val="001A3560"/>
    <w:rsid w:val="001A37C7"/>
    <w:rsid w:val="001A3E18"/>
    <w:rsid w:val="001A49FC"/>
    <w:rsid w:val="001B74FF"/>
    <w:rsid w:val="001B7CCB"/>
    <w:rsid w:val="001C1FEC"/>
    <w:rsid w:val="001D07AF"/>
    <w:rsid w:val="001D0EC9"/>
    <w:rsid w:val="001D3CA2"/>
    <w:rsid w:val="001E23F6"/>
    <w:rsid w:val="001F4B0A"/>
    <w:rsid w:val="00202F5B"/>
    <w:rsid w:val="002056B4"/>
    <w:rsid w:val="00212FF0"/>
    <w:rsid w:val="00213439"/>
    <w:rsid w:val="00214C20"/>
    <w:rsid w:val="002169C6"/>
    <w:rsid w:val="0022206E"/>
    <w:rsid w:val="00224BFE"/>
    <w:rsid w:val="00231F99"/>
    <w:rsid w:val="0023340B"/>
    <w:rsid w:val="0023359B"/>
    <w:rsid w:val="00233AAC"/>
    <w:rsid w:val="002345FF"/>
    <w:rsid w:val="00247440"/>
    <w:rsid w:val="00253F9D"/>
    <w:rsid w:val="00254E49"/>
    <w:rsid w:val="0026190D"/>
    <w:rsid w:val="002629C4"/>
    <w:rsid w:val="00262DA3"/>
    <w:rsid w:val="00264F1B"/>
    <w:rsid w:val="00274121"/>
    <w:rsid w:val="0028089E"/>
    <w:rsid w:val="0028258E"/>
    <w:rsid w:val="00283B3F"/>
    <w:rsid w:val="0028474E"/>
    <w:rsid w:val="00286943"/>
    <w:rsid w:val="00290310"/>
    <w:rsid w:val="00297D0B"/>
    <w:rsid w:val="002A0D8F"/>
    <w:rsid w:val="002A17CC"/>
    <w:rsid w:val="002A6268"/>
    <w:rsid w:val="002B5204"/>
    <w:rsid w:val="002B7E5A"/>
    <w:rsid w:val="002B7F4C"/>
    <w:rsid w:val="002C02A1"/>
    <w:rsid w:val="002C0EDC"/>
    <w:rsid w:val="002C4238"/>
    <w:rsid w:val="002C687B"/>
    <w:rsid w:val="002D196A"/>
    <w:rsid w:val="002D683B"/>
    <w:rsid w:val="002D6C53"/>
    <w:rsid w:val="002D6DC0"/>
    <w:rsid w:val="002E1653"/>
    <w:rsid w:val="002E25EC"/>
    <w:rsid w:val="002E32E3"/>
    <w:rsid w:val="002E44EF"/>
    <w:rsid w:val="002E6BAB"/>
    <w:rsid w:val="002F28F3"/>
    <w:rsid w:val="002F443E"/>
    <w:rsid w:val="002F4E14"/>
    <w:rsid w:val="00300130"/>
    <w:rsid w:val="00303D7F"/>
    <w:rsid w:val="00303D85"/>
    <w:rsid w:val="00303DB1"/>
    <w:rsid w:val="003055AE"/>
    <w:rsid w:val="00305609"/>
    <w:rsid w:val="003057D6"/>
    <w:rsid w:val="003105C8"/>
    <w:rsid w:val="00310798"/>
    <w:rsid w:val="00310914"/>
    <w:rsid w:val="00314E43"/>
    <w:rsid w:val="00320DB0"/>
    <w:rsid w:val="0032395A"/>
    <w:rsid w:val="0032665A"/>
    <w:rsid w:val="0033085C"/>
    <w:rsid w:val="003317EB"/>
    <w:rsid w:val="00332716"/>
    <w:rsid w:val="00335A34"/>
    <w:rsid w:val="00341FC3"/>
    <w:rsid w:val="00345A4C"/>
    <w:rsid w:val="0035080E"/>
    <w:rsid w:val="0035399D"/>
    <w:rsid w:val="00354B01"/>
    <w:rsid w:val="00354C11"/>
    <w:rsid w:val="003575F9"/>
    <w:rsid w:val="00360CA5"/>
    <w:rsid w:val="00363706"/>
    <w:rsid w:val="003658CC"/>
    <w:rsid w:val="003661CF"/>
    <w:rsid w:val="00367B6B"/>
    <w:rsid w:val="00367B8E"/>
    <w:rsid w:val="003727EA"/>
    <w:rsid w:val="00372BC8"/>
    <w:rsid w:val="00374BDE"/>
    <w:rsid w:val="00380D16"/>
    <w:rsid w:val="00382369"/>
    <w:rsid w:val="0038763A"/>
    <w:rsid w:val="00387858"/>
    <w:rsid w:val="00391977"/>
    <w:rsid w:val="00393998"/>
    <w:rsid w:val="00395975"/>
    <w:rsid w:val="003976CE"/>
    <w:rsid w:val="003A3947"/>
    <w:rsid w:val="003B0F95"/>
    <w:rsid w:val="003B109B"/>
    <w:rsid w:val="003B10BD"/>
    <w:rsid w:val="003B49AF"/>
    <w:rsid w:val="003C0FC7"/>
    <w:rsid w:val="003C178F"/>
    <w:rsid w:val="003C1F0C"/>
    <w:rsid w:val="003C2232"/>
    <w:rsid w:val="003C5F9C"/>
    <w:rsid w:val="003D06A4"/>
    <w:rsid w:val="003D154B"/>
    <w:rsid w:val="003D4B71"/>
    <w:rsid w:val="003D70BF"/>
    <w:rsid w:val="003E4DF6"/>
    <w:rsid w:val="003E4E97"/>
    <w:rsid w:val="003E5EB1"/>
    <w:rsid w:val="003E6064"/>
    <w:rsid w:val="003E6B54"/>
    <w:rsid w:val="003E7D6D"/>
    <w:rsid w:val="003E7DE0"/>
    <w:rsid w:val="003F2D96"/>
    <w:rsid w:val="003F4C47"/>
    <w:rsid w:val="003F7AE2"/>
    <w:rsid w:val="004030EB"/>
    <w:rsid w:val="00404634"/>
    <w:rsid w:val="0040701B"/>
    <w:rsid w:val="00412022"/>
    <w:rsid w:val="0041335B"/>
    <w:rsid w:val="00415518"/>
    <w:rsid w:val="00415728"/>
    <w:rsid w:val="00423F23"/>
    <w:rsid w:val="004246F8"/>
    <w:rsid w:val="00424F73"/>
    <w:rsid w:val="004260DA"/>
    <w:rsid w:val="00430CDD"/>
    <w:rsid w:val="00432B7A"/>
    <w:rsid w:val="004332AF"/>
    <w:rsid w:val="004334F9"/>
    <w:rsid w:val="00434A74"/>
    <w:rsid w:val="00440E95"/>
    <w:rsid w:val="00442029"/>
    <w:rsid w:val="0044305F"/>
    <w:rsid w:val="004520E3"/>
    <w:rsid w:val="0046213D"/>
    <w:rsid w:val="004625ED"/>
    <w:rsid w:val="004643D6"/>
    <w:rsid w:val="00465713"/>
    <w:rsid w:val="00467E9B"/>
    <w:rsid w:val="00472008"/>
    <w:rsid w:val="00472452"/>
    <w:rsid w:val="004766CF"/>
    <w:rsid w:val="00477564"/>
    <w:rsid w:val="00482CE4"/>
    <w:rsid w:val="0048303C"/>
    <w:rsid w:val="00483F6F"/>
    <w:rsid w:val="0049075D"/>
    <w:rsid w:val="00494F28"/>
    <w:rsid w:val="004A03B4"/>
    <w:rsid w:val="004A08A1"/>
    <w:rsid w:val="004A45EF"/>
    <w:rsid w:val="004A70BC"/>
    <w:rsid w:val="004B0558"/>
    <w:rsid w:val="004B275D"/>
    <w:rsid w:val="004B28E4"/>
    <w:rsid w:val="004B58DB"/>
    <w:rsid w:val="004B7C43"/>
    <w:rsid w:val="004C02A7"/>
    <w:rsid w:val="004C7A6D"/>
    <w:rsid w:val="004D0F2F"/>
    <w:rsid w:val="004D3019"/>
    <w:rsid w:val="004D3A2B"/>
    <w:rsid w:val="004D5E5D"/>
    <w:rsid w:val="004E04C9"/>
    <w:rsid w:val="004E371C"/>
    <w:rsid w:val="004F0413"/>
    <w:rsid w:val="004F1468"/>
    <w:rsid w:val="004F1A7C"/>
    <w:rsid w:val="004F298E"/>
    <w:rsid w:val="004F38D0"/>
    <w:rsid w:val="00501622"/>
    <w:rsid w:val="005038A9"/>
    <w:rsid w:val="0050392A"/>
    <w:rsid w:val="005048F6"/>
    <w:rsid w:val="00504992"/>
    <w:rsid w:val="00512932"/>
    <w:rsid w:val="005134FE"/>
    <w:rsid w:val="00514514"/>
    <w:rsid w:val="00516813"/>
    <w:rsid w:val="00522A47"/>
    <w:rsid w:val="00525C43"/>
    <w:rsid w:val="005264C3"/>
    <w:rsid w:val="0053017E"/>
    <w:rsid w:val="005312EE"/>
    <w:rsid w:val="005333E7"/>
    <w:rsid w:val="005376E6"/>
    <w:rsid w:val="0054160A"/>
    <w:rsid w:val="00544808"/>
    <w:rsid w:val="00546396"/>
    <w:rsid w:val="00546430"/>
    <w:rsid w:val="00546EAE"/>
    <w:rsid w:val="00551724"/>
    <w:rsid w:val="00570907"/>
    <w:rsid w:val="00570AEA"/>
    <w:rsid w:val="00570F1C"/>
    <w:rsid w:val="005732DF"/>
    <w:rsid w:val="00573376"/>
    <w:rsid w:val="005824AD"/>
    <w:rsid w:val="005833AD"/>
    <w:rsid w:val="00583852"/>
    <w:rsid w:val="00584C1F"/>
    <w:rsid w:val="00587C43"/>
    <w:rsid w:val="00591153"/>
    <w:rsid w:val="005923C1"/>
    <w:rsid w:val="005930D0"/>
    <w:rsid w:val="00593603"/>
    <w:rsid w:val="0059451E"/>
    <w:rsid w:val="0059796A"/>
    <w:rsid w:val="00597C09"/>
    <w:rsid w:val="005A21CC"/>
    <w:rsid w:val="005A24AB"/>
    <w:rsid w:val="005A2ED4"/>
    <w:rsid w:val="005A2FC4"/>
    <w:rsid w:val="005A70E0"/>
    <w:rsid w:val="005B037B"/>
    <w:rsid w:val="005B0EDF"/>
    <w:rsid w:val="005B0FE4"/>
    <w:rsid w:val="005B2A50"/>
    <w:rsid w:val="005B38D3"/>
    <w:rsid w:val="005B421C"/>
    <w:rsid w:val="005B63DE"/>
    <w:rsid w:val="005B73EF"/>
    <w:rsid w:val="005C09B0"/>
    <w:rsid w:val="005C2F15"/>
    <w:rsid w:val="005C3276"/>
    <w:rsid w:val="005C6B76"/>
    <w:rsid w:val="005C6DB1"/>
    <w:rsid w:val="005C7C1C"/>
    <w:rsid w:val="005D13A9"/>
    <w:rsid w:val="005D4395"/>
    <w:rsid w:val="005E0D20"/>
    <w:rsid w:val="005E1091"/>
    <w:rsid w:val="005E1262"/>
    <w:rsid w:val="005E1A27"/>
    <w:rsid w:val="005E2EAC"/>
    <w:rsid w:val="005F2C90"/>
    <w:rsid w:val="005F34B1"/>
    <w:rsid w:val="005F6C1E"/>
    <w:rsid w:val="005F733B"/>
    <w:rsid w:val="005F7F99"/>
    <w:rsid w:val="006037B3"/>
    <w:rsid w:val="0060614D"/>
    <w:rsid w:val="006078A4"/>
    <w:rsid w:val="00612CD6"/>
    <w:rsid w:val="00613055"/>
    <w:rsid w:val="0061492C"/>
    <w:rsid w:val="006160D3"/>
    <w:rsid w:val="00622615"/>
    <w:rsid w:val="006245B3"/>
    <w:rsid w:val="006248D3"/>
    <w:rsid w:val="00627533"/>
    <w:rsid w:val="0063097C"/>
    <w:rsid w:val="0063238A"/>
    <w:rsid w:val="006354DF"/>
    <w:rsid w:val="00636041"/>
    <w:rsid w:val="00640FAE"/>
    <w:rsid w:val="0064405D"/>
    <w:rsid w:val="00647145"/>
    <w:rsid w:val="00650A48"/>
    <w:rsid w:val="00651697"/>
    <w:rsid w:val="0065467E"/>
    <w:rsid w:val="0065651F"/>
    <w:rsid w:val="00657596"/>
    <w:rsid w:val="0065791C"/>
    <w:rsid w:val="00660C9D"/>
    <w:rsid w:val="00662287"/>
    <w:rsid w:val="00662A92"/>
    <w:rsid w:val="00664B52"/>
    <w:rsid w:val="00670F93"/>
    <w:rsid w:val="0067319C"/>
    <w:rsid w:val="00675ED3"/>
    <w:rsid w:val="0068016F"/>
    <w:rsid w:val="00682897"/>
    <w:rsid w:val="00682E19"/>
    <w:rsid w:val="0068612E"/>
    <w:rsid w:val="00691E6D"/>
    <w:rsid w:val="00691EAC"/>
    <w:rsid w:val="00692971"/>
    <w:rsid w:val="0069297E"/>
    <w:rsid w:val="0069496F"/>
    <w:rsid w:val="00695751"/>
    <w:rsid w:val="00696533"/>
    <w:rsid w:val="00697CAC"/>
    <w:rsid w:val="006A1E98"/>
    <w:rsid w:val="006A2CCC"/>
    <w:rsid w:val="006B01D5"/>
    <w:rsid w:val="006B07C5"/>
    <w:rsid w:val="006B0AC7"/>
    <w:rsid w:val="006B25C8"/>
    <w:rsid w:val="006B3A62"/>
    <w:rsid w:val="006B7BB0"/>
    <w:rsid w:val="006C0350"/>
    <w:rsid w:val="006C0B52"/>
    <w:rsid w:val="006C24A5"/>
    <w:rsid w:val="006C3654"/>
    <w:rsid w:val="006D0FEB"/>
    <w:rsid w:val="006D1494"/>
    <w:rsid w:val="006D2567"/>
    <w:rsid w:val="006D28D8"/>
    <w:rsid w:val="006D2B4B"/>
    <w:rsid w:val="006D4EF4"/>
    <w:rsid w:val="006D63D1"/>
    <w:rsid w:val="006D666E"/>
    <w:rsid w:val="006D7C47"/>
    <w:rsid w:val="006D7F82"/>
    <w:rsid w:val="006E2816"/>
    <w:rsid w:val="006F0E7E"/>
    <w:rsid w:val="006F4493"/>
    <w:rsid w:val="007003E7"/>
    <w:rsid w:val="007012D4"/>
    <w:rsid w:val="007019DF"/>
    <w:rsid w:val="007118DD"/>
    <w:rsid w:val="00712503"/>
    <w:rsid w:val="00714554"/>
    <w:rsid w:val="00715EA3"/>
    <w:rsid w:val="00716CD1"/>
    <w:rsid w:val="00723876"/>
    <w:rsid w:val="00723EEE"/>
    <w:rsid w:val="0072463C"/>
    <w:rsid w:val="0072514D"/>
    <w:rsid w:val="00726F38"/>
    <w:rsid w:val="0073298B"/>
    <w:rsid w:val="00732AF7"/>
    <w:rsid w:val="00733A20"/>
    <w:rsid w:val="00733B03"/>
    <w:rsid w:val="00734970"/>
    <w:rsid w:val="00735F85"/>
    <w:rsid w:val="00740E4F"/>
    <w:rsid w:val="007427A2"/>
    <w:rsid w:val="00744076"/>
    <w:rsid w:val="00744773"/>
    <w:rsid w:val="007452D7"/>
    <w:rsid w:val="007501B6"/>
    <w:rsid w:val="0075123A"/>
    <w:rsid w:val="00751F3D"/>
    <w:rsid w:val="00752545"/>
    <w:rsid w:val="007541C2"/>
    <w:rsid w:val="00755DCA"/>
    <w:rsid w:val="00756F78"/>
    <w:rsid w:val="00761BAF"/>
    <w:rsid w:val="00763A65"/>
    <w:rsid w:val="0076484D"/>
    <w:rsid w:val="00770DBF"/>
    <w:rsid w:val="00770F90"/>
    <w:rsid w:val="00770F9E"/>
    <w:rsid w:val="00771A30"/>
    <w:rsid w:val="00773094"/>
    <w:rsid w:val="00774A62"/>
    <w:rsid w:val="00780198"/>
    <w:rsid w:val="00782A82"/>
    <w:rsid w:val="007A05AA"/>
    <w:rsid w:val="007A10AF"/>
    <w:rsid w:val="007A1579"/>
    <w:rsid w:val="007A1E12"/>
    <w:rsid w:val="007A3E7C"/>
    <w:rsid w:val="007A4281"/>
    <w:rsid w:val="007A4766"/>
    <w:rsid w:val="007B1198"/>
    <w:rsid w:val="007B506F"/>
    <w:rsid w:val="007B7F86"/>
    <w:rsid w:val="007C4F4F"/>
    <w:rsid w:val="007D3099"/>
    <w:rsid w:val="007D5520"/>
    <w:rsid w:val="007E07B6"/>
    <w:rsid w:val="007E377B"/>
    <w:rsid w:val="007E4C3B"/>
    <w:rsid w:val="007E5E41"/>
    <w:rsid w:val="007E62E6"/>
    <w:rsid w:val="007E7F04"/>
    <w:rsid w:val="007F1D5B"/>
    <w:rsid w:val="007F2C6A"/>
    <w:rsid w:val="007F3A50"/>
    <w:rsid w:val="007F4430"/>
    <w:rsid w:val="007F4DE8"/>
    <w:rsid w:val="007F54F8"/>
    <w:rsid w:val="007F7E8B"/>
    <w:rsid w:val="00801D1B"/>
    <w:rsid w:val="008060B4"/>
    <w:rsid w:val="00812230"/>
    <w:rsid w:val="008124D2"/>
    <w:rsid w:val="00827257"/>
    <w:rsid w:val="00827EBF"/>
    <w:rsid w:val="0083006A"/>
    <w:rsid w:val="00835DCF"/>
    <w:rsid w:val="00836B25"/>
    <w:rsid w:val="00836F29"/>
    <w:rsid w:val="0084206B"/>
    <w:rsid w:val="00843793"/>
    <w:rsid w:val="00845D2E"/>
    <w:rsid w:val="00846F24"/>
    <w:rsid w:val="00847F8F"/>
    <w:rsid w:val="008517A7"/>
    <w:rsid w:val="00853407"/>
    <w:rsid w:val="00853D3B"/>
    <w:rsid w:val="0085680E"/>
    <w:rsid w:val="00857388"/>
    <w:rsid w:val="008606B8"/>
    <w:rsid w:val="00862504"/>
    <w:rsid w:val="00867CE5"/>
    <w:rsid w:val="00872A33"/>
    <w:rsid w:val="00873546"/>
    <w:rsid w:val="008805E3"/>
    <w:rsid w:val="00880BB9"/>
    <w:rsid w:val="00882879"/>
    <w:rsid w:val="00890513"/>
    <w:rsid w:val="00890E8A"/>
    <w:rsid w:val="00892691"/>
    <w:rsid w:val="00894F3A"/>
    <w:rsid w:val="0089670D"/>
    <w:rsid w:val="00896A9F"/>
    <w:rsid w:val="008A2DD1"/>
    <w:rsid w:val="008A3A56"/>
    <w:rsid w:val="008A4340"/>
    <w:rsid w:val="008A508A"/>
    <w:rsid w:val="008A5950"/>
    <w:rsid w:val="008B190A"/>
    <w:rsid w:val="008B1EA1"/>
    <w:rsid w:val="008B32DE"/>
    <w:rsid w:val="008B51C9"/>
    <w:rsid w:val="008B5802"/>
    <w:rsid w:val="008B6BDF"/>
    <w:rsid w:val="008B704B"/>
    <w:rsid w:val="008C0654"/>
    <w:rsid w:val="008C2661"/>
    <w:rsid w:val="008C4EBB"/>
    <w:rsid w:val="008D68CC"/>
    <w:rsid w:val="008D6FB8"/>
    <w:rsid w:val="008E2608"/>
    <w:rsid w:val="008E4554"/>
    <w:rsid w:val="008E4BB4"/>
    <w:rsid w:val="008E6BE0"/>
    <w:rsid w:val="008E6EF0"/>
    <w:rsid w:val="008E787C"/>
    <w:rsid w:val="008F1AEB"/>
    <w:rsid w:val="008F1EB8"/>
    <w:rsid w:val="008F3941"/>
    <w:rsid w:val="008F6DF8"/>
    <w:rsid w:val="008F6DFB"/>
    <w:rsid w:val="00900251"/>
    <w:rsid w:val="00900D3F"/>
    <w:rsid w:val="00902E37"/>
    <w:rsid w:val="0090530D"/>
    <w:rsid w:val="00914FEB"/>
    <w:rsid w:val="00916238"/>
    <w:rsid w:val="009170D5"/>
    <w:rsid w:val="00917A7A"/>
    <w:rsid w:val="00921DFA"/>
    <w:rsid w:val="00926669"/>
    <w:rsid w:val="00927964"/>
    <w:rsid w:val="00934A30"/>
    <w:rsid w:val="00940F3A"/>
    <w:rsid w:val="00941650"/>
    <w:rsid w:val="00944421"/>
    <w:rsid w:val="00945D19"/>
    <w:rsid w:val="00947F2C"/>
    <w:rsid w:val="00953709"/>
    <w:rsid w:val="00954599"/>
    <w:rsid w:val="00954A2A"/>
    <w:rsid w:val="0095744B"/>
    <w:rsid w:val="00957E14"/>
    <w:rsid w:val="00963327"/>
    <w:rsid w:val="00963E90"/>
    <w:rsid w:val="009659A4"/>
    <w:rsid w:val="00970C3E"/>
    <w:rsid w:val="00971D67"/>
    <w:rsid w:val="00972BFA"/>
    <w:rsid w:val="0097713D"/>
    <w:rsid w:val="0098326D"/>
    <w:rsid w:val="00984884"/>
    <w:rsid w:val="00990433"/>
    <w:rsid w:val="0099535F"/>
    <w:rsid w:val="009A1806"/>
    <w:rsid w:val="009A2F8D"/>
    <w:rsid w:val="009A3EEC"/>
    <w:rsid w:val="009A72B0"/>
    <w:rsid w:val="009B11F7"/>
    <w:rsid w:val="009B267A"/>
    <w:rsid w:val="009B2B15"/>
    <w:rsid w:val="009B5589"/>
    <w:rsid w:val="009B6E73"/>
    <w:rsid w:val="009C033E"/>
    <w:rsid w:val="009C2AAB"/>
    <w:rsid w:val="009C3BB2"/>
    <w:rsid w:val="009C4820"/>
    <w:rsid w:val="009C4C0F"/>
    <w:rsid w:val="009D0AC2"/>
    <w:rsid w:val="009D4166"/>
    <w:rsid w:val="009D648B"/>
    <w:rsid w:val="009E067E"/>
    <w:rsid w:val="009E1F29"/>
    <w:rsid w:val="009E349C"/>
    <w:rsid w:val="009E5EBB"/>
    <w:rsid w:val="009E616B"/>
    <w:rsid w:val="009E7C6F"/>
    <w:rsid w:val="009F7947"/>
    <w:rsid w:val="00A03203"/>
    <w:rsid w:val="00A033C0"/>
    <w:rsid w:val="00A044FD"/>
    <w:rsid w:val="00A05E18"/>
    <w:rsid w:val="00A05E38"/>
    <w:rsid w:val="00A10454"/>
    <w:rsid w:val="00A15458"/>
    <w:rsid w:val="00A15D7E"/>
    <w:rsid w:val="00A20515"/>
    <w:rsid w:val="00A2334D"/>
    <w:rsid w:val="00A27E42"/>
    <w:rsid w:val="00A349AC"/>
    <w:rsid w:val="00A34E2B"/>
    <w:rsid w:val="00A3643E"/>
    <w:rsid w:val="00A36E22"/>
    <w:rsid w:val="00A45E0E"/>
    <w:rsid w:val="00A46522"/>
    <w:rsid w:val="00A47BB1"/>
    <w:rsid w:val="00A53AA2"/>
    <w:rsid w:val="00A5474E"/>
    <w:rsid w:val="00A60848"/>
    <w:rsid w:val="00A64412"/>
    <w:rsid w:val="00A65552"/>
    <w:rsid w:val="00A67085"/>
    <w:rsid w:val="00A67129"/>
    <w:rsid w:val="00A67D2A"/>
    <w:rsid w:val="00A7201B"/>
    <w:rsid w:val="00A77527"/>
    <w:rsid w:val="00A86214"/>
    <w:rsid w:val="00A870A0"/>
    <w:rsid w:val="00A95164"/>
    <w:rsid w:val="00A9759B"/>
    <w:rsid w:val="00AB0B6C"/>
    <w:rsid w:val="00AB26AB"/>
    <w:rsid w:val="00AB71F2"/>
    <w:rsid w:val="00AC13C1"/>
    <w:rsid w:val="00AC6BDD"/>
    <w:rsid w:val="00AD1FA1"/>
    <w:rsid w:val="00AD2A6F"/>
    <w:rsid w:val="00AD7268"/>
    <w:rsid w:val="00AD76B5"/>
    <w:rsid w:val="00AE075A"/>
    <w:rsid w:val="00AE2220"/>
    <w:rsid w:val="00AE31F4"/>
    <w:rsid w:val="00AE7D3B"/>
    <w:rsid w:val="00AF08D0"/>
    <w:rsid w:val="00AF39F3"/>
    <w:rsid w:val="00AF5CB5"/>
    <w:rsid w:val="00AF68EF"/>
    <w:rsid w:val="00AF71AE"/>
    <w:rsid w:val="00B01768"/>
    <w:rsid w:val="00B02C1B"/>
    <w:rsid w:val="00B05DE6"/>
    <w:rsid w:val="00B07A14"/>
    <w:rsid w:val="00B11B45"/>
    <w:rsid w:val="00B127FC"/>
    <w:rsid w:val="00B12C19"/>
    <w:rsid w:val="00B176F0"/>
    <w:rsid w:val="00B24EFD"/>
    <w:rsid w:val="00B26293"/>
    <w:rsid w:val="00B3012F"/>
    <w:rsid w:val="00B37018"/>
    <w:rsid w:val="00B4564B"/>
    <w:rsid w:val="00B51405"/>
    <w:rsid w:val="00B534A7"/>
    <w:rsid w:val="00B564F7"/>
    <w:rsid w:val="00B62099"/>
    <w:rsid w:val="00B624FE"/>
    <w:rsid w:val="00B63C83"/>
    <w:rsid w:val="00B64911"/>
    <w:rsid w:val="00B65A2C"/>
    <w:rsid w:val="00B6798F"/>
    <w:rsid w:val="00B70205"/>
    <w:rsid w:val="00B7161D"/>
    <w:rsid w:val="00B71A66"/>
    <w:rsid w:val="00B75D7B"/>
    <w:rsid w:val="00B80459"/>
    <w:rsid w:val="00B92FBC"/>
    <w:rsid w:val="00B950EA"/>
    <w:rsid w:val="00B951AF"/>
    <w:rsid w:val="00B951E9"/>
    <w:rsid w:val="00B9592F"/>
    <w:rsid w:val="00BA2C99"/>
    <w:rsid w:val="00BA7E6A"/>
    <w:rsid w:val="00BB0023"/>
    <w:rsid w:val="00BB0C6B"/>
    <w:rsid w:val="00BB4DD9"/>
    <w:rsid w:val="00BC02B9"/>
    <w:rsid w:val="00BC03CD"/>
    <w:rsid w:val="00BC6C5B"/>
    <w:rsid w:val="00BD3C49"/>
    <w:rsid w:val="00BD448F"/>
    <w:rsid w:val="00BE0E66"/>
    <w:rsid w:val="00BE22EF"/>
    <w:rsid w:val="00BE570C"/>
    <w:rsid w:val="00BE59F3"/>
    <w:rsid w:val="00BE5BB7"/>
    <w:rsid w:val="00BE71DE"/>
    <w:rsid w:val="00BE74EF"/>
    <w:rsid w:val="00BE7DD9"/>
    <w:rsid w:val="00C01832"/>
    <w:rsid w:val="00C07729"/>
    <w:rsid w:val="00C10930"/>
    <w:rsid w:val="00C10BF8"/>
    <w:rsid w:val="00C159C2"/>
    <w:rsid w:val="00C16E84"/>
    <w:rsid w:val="00C202B5"/>
    <w:rsid w:val="00C2081B"/>
    <w:rsid w:val="00C216F3"/>
    <w:rsid w:val="00C24154"/>
    <w:rsid w:val="00C24F84"/>
    <w:rsid w:val="00C31952"/>
    <w:rsid w:val="00C3506E"/>
    <w:rsid w:val="00C36D2F"/>
    <w:rsid w:val="00C4281D"/>
    <w:rsid w:val="00C44385"/>
    <w:rsid w:val="00C46364"/>
    <w:rsid w:val="00C46E08"/>
    <w:rsid w:val="00C473CE"/>
    <w:rsid w:val="00C47D8D"/>
    <w:rsid w:val="00C51981"/>
    <w:rsid w:val="00C544A1"/>
    <w:rsid w:val="00C66243"/>
    <w:rsid w:val="00C66E5D"/>
    <w:rsid w:val="00C713DE"/>
    <w:rsid w:val="00C747BD"/>
    <w:rsid w:val="00C74B46"/>
    <w:rsid w:val="00C752E0"/>
    <w:rsid w:val="00C75866"/>
    <w:rsid w:val="00C77CFA"/>
    <w:rsid w:val="00C8026B"/>
    <w:rsid w:val="00C84061"/>
    <w:rsid w:val="00C84B1A"/>
    <w:rsid w:val="00C92B5E"/>
    <w:rsid w:val="00C92DB9"/>
    <w:rsid w:val="00C92DFA"/>
    <w:rsid w:val="00C92F50"/>
    <w:rsid w:val="00C9600F"/>
    <w:rsid w:val="00CA1076"/>
    <w:rsid w:val="00CA1563"/>
    <w:rsid w:val="00CA2812"/>
    <w:rsid w:val="00CA2E8C"/>
    <w:rsid w:val="00CA6DE0"/>
    <w:rsid w:val="00CB1978"/>
    <w:rsid w:val="00CB4027"/>
    <w:rsid w:val="00CB43B2"/>
    <w:rsid w:val="00CB5C3D"/>
    <w:rsid w:val="00CB677F"/>
    <w:rsid w:val="00CB6E82"/>
    <w:rsid w:val="00CC08E7"/>
    <w:rsid w:val="00CC114D"/>
    <w:rsid w:val="00CC1F03"/>
    <w:rsid w:val="00CC4441"/>
    <w:rsid w:val="00CC4BC5"/>
    <w:rsid w:val="00CC7294"/>
    <w:rsid w:val="00CD1F49"/>
    <w:rsid w:val="00CD3D02"/>
    <w:rsid w:val="00CD463C"/>
    <w:rsid w:val="00CD5363"/>
    <w:rsid w:val="00CD7191"/>
    <w:rsid w:val="00CD75C4"/>
    <w:rsid w:val="00CE1E53"/>
    <w:rsid w:val="00CE331F"/>
    <w:rsid w:val="00CE567D"/>
    <w:rsid w:val="00CF1435"/>
    <w:rsid w:val="00CF41B4"/>
    <w:rsid w:val="00D0320F"/>
    <w:rsid w:val="00D049CD"/>
    <w:rsid w:val="00D141CB"/>
    <w:rsid w:val="00D20556"/>
    <w:rsid w:val="00D2369B"/>
    <w:rsid w:val="00D309E4"/>
    <w:rsid w:val="00D32FA5"/>
    <w:rsid w:val="00D404D3"/>
    <w:rsid w:val="00D42557"/>
    <w:rsid w:val="00D4405D"/>
    <w:rsid w:val="00D455B6"/>
    <w:rsid w:val="00D54868"/>
    <w:rsid w:val="00D65938"/>
    <w:rsid w:val="00D74645"/>
    <w:rsid w:val="00D7579D"/>
    <w:rsid w:val="00D75976"/>
    <w:rsid w:val="00D83093"/>
    <w:rsid w:val="00D903C0"/>
    <w:rsid w:val="00D945F6"/>
    <w:rsid w:val="00DA0306"/>
    <w:rsid w:val="00DA204C"/>
    <w:rsid w:val="00DA2E10"/>
    <w:rsid w:val="00DA41AD"/>
    <w:rsid w:val="00DA4E22"/>
    <w:rsid w:val="00DA7E92"/>
    <w:rsid w:val="00DB121E"/>
    <w:rsid w:val="00DC05E6"/>
    <w:rsid w:val="00DC108E"/>
    <w:rsid w:val="00DC2C1D"/>
    <w:rsid w:val="00DC2D61"/>
    <w:rsid w:val="00DC5912"/>
    <w:rsid w:val="00DC674C"/>
    <w:rsid w:val="00DD09A8"/>
    <w:rsid w:val="00DD482A"/>
    <w:rsid w:val="00DD740A"/>
    <w:rsid w:val="00DE6D7D"/>
    <w:rsid w:val="00DF08EE"/>
    <w:rsid w:val="00DF09F0"/>
    <w:rsid w:val="00DF119B"/>
    <w:rsid w:val="00DF69E0"/>
    <w:rsid w:val="00DF7B17"/>
    <w:rsid w:val="00E0359A"/>
    <w:rsid w:val="00E06B1D"/>
    <w:rsid w:val="00E0733B"/>
    <w:rsid w:val="00E07B43"/>
    <w:rsid w:val="00E112A2"/>
    <w:rsid w:val="00E12CD1"/>
    <w:rsid w:val="00E16848"/>
    <w:rsid w:val="00E1746C"/>
    <w:rsid w:val="00E20B0D"/>
    <w:rsid w:val="00E216EE"/>
    <w:rsid w:val="00E23B19"/>
    <w:rsid w:val="00E250E7"/>
    <w:rsid w:val="00E3348A"/>
    <w:rsid w:val="00E43C44"/>
    <w:rsid w:val="00E43DEE"/>
    <w:rsid w:val="00E52FE3"/>
    <w:rsid w:val="00E55107"/>
    <w:rsid w:val="00E55A96"/>
    <w:rsid w:val="00E571AA"/>
    <w:rsid w:val="00E57CC3"/>
    <w:rsid w:val="00E57E76"/>
    <w:rsid w:val="00E60A84"/>
    <w:rsid w:val="00E619E3"/>
    <w:rsid w:val="00E62ECA"/>
    <w:rsid w:val="00E7047C"/>
    <w:rsid w:val="00E72ABD"/>
    <w:rsid w:val="00E7424B"/>
    <w:rsid w:val="00E75276"/>
    <w:rsid w:val="00E7641A"/>
    <w:rsid w:val="00E828BD"/>
    <w:rsid w:val="00E857D6"/>
    <w:rsid w:val="00E86180"/>
    <w:rsid w:val="00E874C3"/>
    <w:rsid w:val="00E97B6F"/>
    <w:rsid w:val="00EA1C14"/>
    <w:rsid w:val="00EA39C6"/>
    <w:rsid w:val="00EA3CBC"/>
    <w:rsid w:val="00EA43A5"/>
    <w:rsid w:val="00EA5D9A"/>
    <w:rsid w:val="00EA7370"/>
    <w:rsid w:val="00EB10ED"/>
    <w:rsid w:val="00EB1E62"/>
    <w:rsid w:val="00EB288C"/>
    <w:rsid w:val="00EB3644"/>
    <w:rsid w:val="00EB4489"/>
    <w:rsid w:val="00EB4B59"/>
    <w:rsid w:val="00EC39C1"/>
    <w:rsid w:val="00EC6778"/>
    <w:rsid w:val="00ED44CA"/>
    <w:rsid w:val="00ED5124"/>
    <w:rsid w:val="00ED68B1"/>
    <w:rsid w:val="00ED7440"/>
    <w:rsid w:val="00ED7B80"/>
    <w:rsid w:val="00EE0AAC"/>
    <w:rsid w:val="00EE0E51"/>
    <w:rsid w:val="00EE2D53"/>
    <w:rsid w:val="00EF058B"/>
    <w:rsid w:val="00EF1F35"/>
    <w:rsid w:val="00EF2932"/>
    <w:rsid w:val="00EF4D18"/>
    <w:rsid w:val="00EF5155"/>
    <w:rsid w:val="00EF5E75"/>
    <w:rsid w:val="00EF7876"/>
    <w:rsid w:val="00F01EF7"/>
    <w:rsid w:val="00F029AC"/>
    <w:rsid w:val="00F032DB"/>
    <w:rsid w:val="00F05A0D"/>
    <w:rsid w:val="00F06090"/>
    <w:rsid w:val="00F07DE7"/>
    <w:rsid w:val="00F12017"/>
    <w:rsid w:val="00F12D31"/>
    <w:rsid w:val="00F143A9"/>
    <w:rsid w:val="00F17BE3"/>
    <w:rsid w:val="00F17E85"/>
    <w:rsid w:val="00F260B1"/>
    <w:rsid w:val="00F274BD"/>
    <w:rsid w:val="00F32A96"/>
    <w:rsid w:val="00F3493C"/>
    <w:rsid w:val="00F354B4"/>
    <w:rsid w:val="00F35714"/>
    <w:rsid w:val="00F374D6"/>
    <w:rsid w:val="00F42499"/>
    <w:rsid w:val="00F42FFE"/>
    <w:rsid w:val="00F45136"/>
    <w:rsid w:val="00F452B7"/>
    <w:rsid w:val="00F46400"/>
    <w:rsid w:val="00F51FAC"/>
    <w:rsid w:val="00F527FD"/>
    <w:rsid w:val="00F54335"/>
    <w:rsid w:val="00F61D5A"/>
    <w:rsid w:val="00F67604"/>
    <w:rsid w:val="00F71A6C"/>
    <w:rsid w:val="00F742E6"/>
    <w:rsid w:val="00F82109"/>
    <w:rsid w:val="00F82C2F"/>
    <w:rsid w:val="00F84357"/>
    <w:rsid w:val="00F8652F"/>
    <w:rsid w:val="00F9049C"/>
    <w:rsid w:val="00F93473"/>
    <w:rsid w:val="00F93845"/>
    <w:rsid w:val="00F9591B"/>
    <w:rsid w:val="00F95A22"/>
    <w:rsid w:val="00F97B6A"/>
    <w:rsid w:val="00FA3449"/>
    <w:rsid w:val="00FA5E23"/>
    <w:rsid w:val="00FC087F"/>
    <w:rsid w:val="00FC22C1"/>
    <w:rsid w:val="00FC60AA"/>
    <w:rsid w:val="00FC630A"/>
    <w:rsid w:val="00FD05DD"/>
    <w:rsid w:val="00FD3B08"/>
    <w:rsid w:val="00FD46DA"/>
    <w:rsid w:val="00FD5972"/>
    <w:rsid w:val="00FD6AAE"/>
    <w:rsid w:val="00FE0DBD"/>
    <w:rsid w:val="00FF46F9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2099"/>
  </w:style>
  <w:style w:type="paragraph" w:styleId="1">
    <w:name w:val="heading 1"/>
    <w:basedOn w:val="a0"/>
    <w:next w:val="a0"/>
    <w:qFormat/>
    <w:rsid w:val="00B62099"/>
    <w:pPr>
      <w:keepNext/>
      <w:outlineLvl w:val="0"/>
    </w:pPr>
    <w:rPr>
      <w:b/>
      <w:i/>
      <w:sz w:val="28"/>
    </w:rPr>
  </w:style>
  <w:style w:type="paragraph" w:styleId="9">
    <w:name w:val="heading 9"/>
    <w:basedOn w:val="a0"/>
    <w:next w:val="a0"/>
    <w:qFormat/>
    <w:rsid w:val="00B62099"/>
    <w:pPr>
      <w:keepNext/>
      <w:jc w:val="center"/>
      <w:outlineLvl w:val="8"/>
    </w:pPr>
    <w:rPr>
      <w:b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62099"/>
    <w:pPr>
      <w:jc w:val="both"/>
    </w:pPr>
    <w:rPr>
      <w:sz w:val="28"/>
    </w:rPr>
  </w:style>
  <w:style w:type="paragraph" w:styleId="a5">
    <w:name w:val="Balloon Text"/>
    <w:basedOn w:val="a0"/>
    <w:semiHidden/>
    <w:rsid w:val="005B0EDF"/>
    <w:rPr>
      <w:rFonts w:ascii="Tahoma" w:hAnsi="Tahoma" w:cs="Tahoma"/>
      <w:sz w:val="16"/>
      <w:szCs w:val="16"/>
    </w:rPr>
  </w:style>
  <w:style w:type="paragraph" w:customStyle="1" w:styleId="a6">
    <w:name w:val="Обращение письма"/>
    <w:basedOn w:val="1"/>
    <w:next w:val="1"/>
    <w:autoRedefine/>
    <w:rsid w:val="000E49D8"/>
    <w:pPr>
      <w:framePr w:hSpace="181" w:wrap="around" w:vAnchor="text" w:hAnchor="text" w:y="1"/>
      <w:suppressOverlap/>
      <w:jc w:val="center"/>
    </w:pPr>
    <w:rPr>
      <w:b w:val="0"/>
      <w:i w:val="0"/>
    </w:rPr>
  </w:style>
  <w:style w:type="paragraph" w:customStyle="1" w:styleId="a7">
    <w:name w:val="Текст письма"/>
    <w:basedOn w:val="a8"/>
    <w:autoRedefine/>
    <w:rsid w:val="000E49D8"/>
    <w:pPr>
      <w:framePr w:hSpace="181" w:wrap="around" w:vAnchor="text" w:hAnchor="text" w:y="1"/>
      <w:ind w:firstLine="709"/>
      <w:suppressOverlap/>
      <w:jc w:val="both"/>
    </w:pPr>
    <w:rPr>
      <w:sz w:val="28"/>
    </w:rPr>
  </w:style>
  <w:style w:type="paragraph" w:customStyle="1" w:styleId="10">
    <w:name w:val="1"/>
    <w:basedOn w:val="a0"/>
    <w:rsid w:val="00482CE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First Indent"/>
    <w:basedOn w:val="a4"/>
    <w:rsid w:val="000E49D8"/>
    <w:pPr>
      <w:spacing w:after="120"/>
      <w:ind w:firstLine="210"/>
      <w:jc w:val="left"/>
    </w:pPr>
    <w:rPr>
      <w:sz w:val="20"/>
    </w:rPr>
  </w:style>
  <w:style w:type="paragraph" w:customStyle="1" w:styleId="ConsPlusNormal">
    <w:name w:val="ConsPlusNormal"/>
    <w:rsid w:val="004046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0"/>
    <w:rsid w:val="0040463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4046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"/>
    <w:basedOn w:val="a0"/>
    <w:rsid w:val="00D425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header"/>
    <w:basedOn w:val="a0"/>
    <w:link w:val="ac"/>
    <w:uiPriority w:val="99"/>
    <w:rsid w:val="00B02C1B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B02C1B"/>
  </w:style>
  <w:style w:type="paragraph" w:customStyle="1" w:styleId="ConsPlusTitle">
    <w:name w:val="ConsPlusTitle"/>
    <w:rsid w:val="00650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0"/>
    <w:rsid w:val="007F2C6A"/>
    <w:pPr>
      <w:spacing w:after="120" w:line="480" w:lineRule="auto"/>
      <w:ind w:left="283"/>
    </w:pPr>
    <w:rPr>
      <w:sz w:val="24"/>
      <w:szCs w:val="24"/>
    </w:rPr>
  </w:style>
  <w:style w:type="character" w:customStyle="1" w:styleId="ConsNormal">
    <w:name w:val="ConsNormal Знак"/>
    <w:link w:val="ConsNormal0"/>
    <w:rsid w:val="007F2C6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7F2C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">
    <w:name w:val="List Paragraph"/>
    <w:basedOn w:val="a0"/>
    <w:qFormat/>
    <w:rsid w:val="001A3E18"/>
    <w:pPr>
      <w:numPr>
        <w:numId w:val="4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e">
    <w:name w:val="Body Text Indent"/>
    <w:basedOn w:val="a0"/>
    <w:link w:val="af"/>
    <w:rsid w:val="002345FF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2345FF"/>
    <w:rPr>
      <w:sz w:val="24"/>
      <w:szCs w:val="24"/>
    </w:rPr>
  </w:style>
  <w:style w:type="paragraph" w:customStyle="1" w:styleId="af0">
    <w:name w:val="Знак"/>
    <w:basedOn w:val="a0"/>
    <w:rsid w:val="0051293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0"/>
    <w:next w:val="a0"/>
    <w:link w:val="HTML0"/>
    <w:rsid w:val="00F71A6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HTML0">
    <w:name w:val="Стандартный HTML Знак"/>
    <w:link w:val="HTML"/>
    <w:rsid w:val="00F71A6C"/>
    <w:rPr>
      <w:sz w:val="24"/>
      <w:szCs w:val="24"/>
    </w:rPr>
  </w:style>
  <w:style w:type="paragraph" w:styleId="af1">
    <w:name w:val="No Spacing"/>
    <w:qFormat/>
    <w:rsid w:val="00716CD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Абзац списка1"/>
    <w:basedOn w:val="a0"/>
    <w:rsid w:val="00D945F6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6078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footer"/>
    <w:basedOn w:val="a0"/>
    <w:link w:val="af3"/>
    <w:uiPriority w:val="99"/>
    <w:unhideWhenUsed/>
    <w:rsid w:val="00074E1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4E11"/>
  </w:style>
  <w:style w:type="character" w:customStyle="1" w:styleId="ac">
    <w:name w:val="Верхний колонтитул Знак"/>
    <w:basedOn w:val="a1"/>
    <w:link w:val="ab"/>
    <w:uiPriority w:val="99"/>
    <w:rsid w:val="00074E11"/>
  </w:style>
  <w:style w:type="table" w:styleId="af4">
    <w:name w:val="Table Grid"/>
    <w:basedOn w:val="a2"/>
    <w:uiPriority w:val="59"/>
    <w:rsid w:val="00570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1"/>
    <w:rsid w:val="00BE22EF"/>
    <w:rPr>
      <w:rFonts w:ascii="Times New Roman" w:hAnsi="Times New Roman" w:cs="Times New Roman" w:hint="default"/>
      <w:color w:val="000080"/>
      <w:u w:val="single"/>
    </w:rPr>
  </w:style>
  <w:style w:type="paragraph" w:customStyle="1" w:styleId="ConsTitle">
    <w:name w:val="ConsTitle"/>
    <w:rsid w:val="003E5E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6">
    <w:name w:val="Normal (Web)"/>
    <w:basedOn w:val="a0"/>
    <w:uiPriority w:val="99"/>
    <w:semiHidden/>
    <w:unhideWhenUsed/>
    <w:rsid w:val="00E112A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1"/>
    <w:uiPriority w:val="22"/>
    <w:qFormat/>
    <w:rsid w:val="00E112A2"/>
    <w:rPr>
      <w:b/>
      <w:bCs/>
    </w:rPr>
  </w:style>
  <w:style w:type="character" w:styleId="af8">
    <w:name w:val="Emphasis"/>
    <w:basedOn w:val="a1"/>
    <w:uiPriority w:val="20"/>
    <w:qFormat/>
    <w:rsid w:val="00E112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gribennikov\Application%20Data\Microsoft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330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Firestorm</Company>
  <LinksUpToDate>false</LinksUpToDate>
  <CharactersWithSpaces>2439</CharactersWithSpaces>
  <SharedDoc>false</SharedDoc>
  <HLinks>
    <vt:vector size="12" baseType="variant"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consultantplus://offline/main?base=ROS;n=112746;fld=134;dst=100056</vt:lpwstr>
      </vt:variant>
      <vt:variant>
        <vt:lpwstr/>
      </vt:variant>
      <vt:variant>
        <vt:i4>5505140</vt:i4>
      </vt:variant>
      <vt:variant>
        <vt:i4>0</vt:i4>
      </vt:variant>
      <vt:variant>
        <vt:i4>0</vt:i4>
      </vt:variant>
      <vt:variant>
        <vt:i4>5</vt:i4>
      </vt:variant>
      <vt:variant>
        <vt:lpwstr>mailto:voroshilovo2011@yandex.ru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Грибенников</dc:creator>
  <cp:lastModifiedBy>Admin</cp:lastModifiedBy>
  <cp:revision>28</cp:revision>
  <cp:lastPrinted>2024-10-30T03:49:00Z</cp:lastPrinted>
  <dcterms:created xsi:type="dcterms:W3CDTF">2012-11-19T08:35:00Z</dcterms:created>
  <dcterms:modified xsi:type="dcterms:W3CDTF">2024-10-30T03:49:00Z</dcterms:modified>
</cp:coreProperties>
</file>